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95" w:rsidRDefault="00D36E95" w:rsidP="00D36E95">
      <w:pPr>
        <w:pStyle w:val="Overskrift3"/>
      </w:pPr>
      <w:r>
        <w:t xml:space="preserve">Gruppe inddeling i </w:t>
      </w:r>
      <w:r w:rsidR="008C6A20">
        <w:t>10-d</w:t>
      </w:r>
      <w:r>
        <w:t xml:space="preserve"> i emnet statistik</w:t>
      </w:r>
    </w:p>
    <w:p w:rsidR="00D36E95" w:rsidRDefault="00D36E95" w:rsidP="00D36E95"/>
    <w:p w:rsidR="00D36E95" w:rsidRPr="00F042EF" w:rsidRDefault="00D36E95" w:rsidP="00D36E95">
      <w:r>
        <w:t>Stikprøver</w:t>
      </w:r>
    </w:p>
    <w:p w:rsidR="00D36E95" w:rsidRPr="008C6A20" w:rsidRDefault="00D36E95" w:rsidP="00D36E95">
      <w:pPr>
        <w:jc w:val="left"/>
        <w:rPr>
          <w:lang w:val="en-US"/>
        </w:rPr>
      </w:pPr>
      <w:proofErr w:type="spellStart"/>
      <w:r w:rsidRPr="008C6A20">
        <w:rPr>
          <w:b/>
          <w:lang w:val="en-US"/>
        </w:rPr>
        <w:t>Gruppe</w:t>
      </w:r>
      <w:proofErr w:type="spellEnd"/>
      <w:r w:rsidRPr="008C6A20">
        <w:rPr>
          <w:b/>
          <w:lang w:val="en-US"/>
        </w:rPr>
        <w:t xml:space="preserve"> 1:</w:t>
      </w:r>
      <w:r w:rsidRPr="008C6A20">
        <w:rPr>
          <w:lang w:val="en-US"/>
        </w:rPr>
        <w:t xml:space="preserve"> </w:t>
      </w:r>
      <w:r w:rsidR="008C6A20" w:rsidRPr="008C6A20">
        <w:rPr>
          <w:lang w:val="en-US"/>
        </w:rPr>
        <w:t xml:space="preserve">Camilla, Lea, Line, </w:t>
      </w:r>
      <w:proofErr w:type="spellStart"/>
      <w:proofErr w:type="gramStart"/>
      <w:r w:rsidR="008C6A20" w:rsidRPr="008C6A20">
        <w:rPr>
          <w:lang w:val="en-US"/>
        </w:rPr>
        <w:t>Mads</w:t>
      </w:r>
      <w:proofErr w:type="spellEnd"/>
      <w:proofErr w:type="gramEnd"/>
      <w:r w:rsidR="008C6A20" w:rsidRPr="008C6A20">
        <w:rPr>
          <w:lang w:val="en-US"/>
        </w:rPr>
        <w:t xml:space="preserve"> Thomsen, </w:t>
      </w:r>
      <w:proofErr w:type="spellStart"/>
      <w:r w:rsidR="008C6A20" w:rsidRPr="008C6A20">
        <w:rPr>
          <w:lang w:val="en-US"/>
        </w:rPr>
        <w:t>Sofie</w:t>
      </w:r>
      <w:proofErr w:type="spellEnd"/>
      <w:r w:rsidR="008C6A20" w:rsidRPr="008C6A20">
        <w:rPr>
          <w:lang w:val="en-US"/>
        </w:rPr>
        <w:t>.</w:t>
      </w:r>
      <w:r w:rsidRPr="008C6A20">
        <w:rPr>
          <w:lang w:val="en-US"/>
        </w:rPr>
        <w:br/>
      </w:r>
    </w:p>
    <w:p w:rsidR="00D36E95" w:rsidRDefault="00D36E95" w:rsidP="00D36E95">
      <w:pPr>
        <w:jc w:val="left"/>
      </w:pPr>
      <w:r>
        <w:t>Opgave 11 + opgave 7 med fx Diabetes fordelt over alder</w:t>
      </w:r>
      <w:r>
        <w:br/>
      </w:r>
      <w:r w:rsidRPr="00B9671B">
        <w:rPr>
          <w:b/>
        </w:rPr>
        <w:t>Gruppe 2:</w:t>
      </w:r>
      <w:r>
        <w:t xml:space="preserve"> </w:t>
      </w:r>
      <w:r w:rsidR="008C6A20">
        <w:t xml:space="preserve">Frederik, </w:t>
      </w:r>
      <w:proofErr w:type="spellStart"/>
      <w:r w:rsidR="008C6A20">
        <w:t>Kosovare</w:t>
      </w:r>
      <w:proofErr w:type="spellEnd"/>
      <w:r w:rsidR="008C6A20">
        <w:t>, Maiken, Rikke, Signe.</w:t>
      </w:r>
    </w:p>
    <w:p w:rsidR="001F76D9" w:rsidRDefault="001F76D9" w:rsidP="00D36E95">
      <w:pPr>
        <w:jc w:val="left"/>
      </w:pPr>
    </w:p>
    <w:p w:rsidR="00D36E95" w:rsidRPr="008C6A20" w:rsidRDefault="00D36E95" w:rsidP="00D36E95">
      <w:pPr>
        <w:jc w:val="left"/>
      </w:pPr>
      <w:proofErr w:type="spellStart"/>
      <w:r>
        <w:t>Boxplot</w:t>
      </w:r>
      <w:proofErr w:type="spellEnd"/>
      <w:r>
        <w:t xml:space="preserve"> og </w:t>
      </w:r>
      <w:proofErr w:type="spellStart"/>
      <w:r>
        <w:t>ugrupperede</w:t>
      </w:r>
      <w:proofErr w:type="spellEnd"/>
      <w:r>
        <w:t xml:space="preserve"> observationer</w:t>
      </w:r>
      <w:r>
        <w:br/>
      </w:r>
      <w:r w:rsidRPr="00B9671B">
        <w:rPr>
          <w:b/>
        </w:rPr>
        <w:t xml:space="preserve">Gruppe 3: </w:t>
      </w:r>
      <w:r w:rsidR="008C6A20">
        <w:t xml:space="preserve">Cecilie Westh, Charlotte, Martha, Pernille. </w:t>
      </w:r>
    </w:p>
    <w:p w:rsidR="008C6A20" w:rsidRDefault="008C6A20" w:rsidP="00D36E95">
      <w:pPr>
        <w:jc w:val="left"/>
      </w:pPr>
    </w:p>
    <w:p w:rsidR="00D36E95" w:rsidRDefault="00D36E95" w:rsidP="00D36E95">
      <w:pPr>
        <w:jc w:val="left"/>
      </w:pPr>
      <w:r>
        <w:t xml:space="preserve">Opgave 8 + evt. </w:t>
      </w:r>
      <w:hyperlink r:id="rId9" w:history="1">
        <w:r w:rsidRPr="00E02C12">
          <w:rPr>
            <w:rStyle w:val="Hyperlink"/>
            <w:color w:val="2A6C7D" w:themeColor="accent1" w:themeShade="BF"/>
          </w:rPr>
          <w:t>www.politi.dk</w:t>
        </w:r>
      </w:hyperlink>
    </w:p>
    <w:p w:rsidR="00D36E95" w:rsidRDefault="00D36E95" w:rsidP="00D36E95">
      <w:pPr>
        <w:jc w:val="left"/>
      </w:pPr>
      <w:r w:rsidRPr="00B9671B">
        <w:rPr>
          <w:b/>
        </w:rPr>
        <w:t xml:space="preserve">Gruppe 4: </w:t>
      </w:r>
      <w:r w:rsidR="008C6A20">
        <w:t>Jonas, Lærke, Mads Thyssen, Maria, Simon</w:t>
      </w:r>
      <w:r>
        <w:br/>
      </w:r>
    </w:p>
    <w:p w:rsidR="00D36E95" w:rsidRDefault="00D36E95" w:rsidP="00D36E95">
      <w:pPr>
        <w:jc w:val="left"/>
      </w:pPr>
      <w:r>
        <w:t>Medicinske forsøg (Placebo etc.)</w:t>
      </w:r>
      <w:r>
        <w:br/>
      </w:r>
      <w:r w:rsidRPr="00B9671B">
        <w:rPr>
          <w:b/>
        </w:rPr>
        <w:t xml:space="preserve">Gruppe 5: </w:t>
      </w:r>
      <w:r w:rsidR="008C6A20" w:rsidRPr="008C6A20">
        <w:t>Anne, Anne Marie, Christine</w:t>
      </w:r>
      <w:r w:rsidR="008C6A20">
        <w:t>, Ida, Jacob.</w:t>
      </w:r>
      <w:r>
        <w:br/>
      </w:r>
    </w:p>
    <w:p w:rsidR="00D36E95" w:rsidRPr="008C6A20" w:rsidRDefault="00D36E95" w:rsidP="00D36E95">
      <w:pPr>
        <w:jc w:val="left"/>
      </w:pPr>
      <w:r>
        <w:t>Danmarks Statistik</w:t>
      </w:r>
      <w:r>
        <w:br/>
      </w:r>
      <w:r w:rsidRPr="00B9671B">
        <w:rPr>
          <w:b/>
        </w:rPr>
        <w:t xml:space="preserve">Gruppe 6: </w:t>
      </w:r>
      <w:r w:rsidR="008C6A20">
        <w:t xml:space="preserve">Cecilie Møller, Christina, Esben, Jens, Trine. </w:t>
      </w:r>
    </w:p>
    <w:p w:rsidR="00D36E95" w:rsidRDefault="00D36E95" w:rsidP="00D36E95">
      <w:pPr>
        <w:jc w:val="left"/>
      </w:pPr>
    </w:p>
    <w:p w:rsidR="00D36E95" w:rsidRDefault="00D36E95" w:rsidP="00D36E95">
      <w:pPr>
        <w:pBdr>
          <w:bottom w:val="single" w:sz="6" w:space="1" w:color="auto"/>
        </w:pBdr>
        <w:jc w:val="left"/>
      </w:pPr>
    </w:p>
    <w:p w:rsidR="00D36E95" w:rsidRDefault="00D36E95" w:rsidP="00D36E95">
      <w:pPr>
        <w:jc w:val="left"/>
      </w:pPr>
    </w:p>
    <w:p w:rsidR="00D36E95" w:rsidRDefault="00D36E95" w:rsidP="00D36E95">
      <w:pPr>
        <w:pStyle w:val="Overskrift4"/>
      </w:pPr>
      <w:r>
        <w:t>Grupperne fremlægger for klassen følgende dage:</w:t>
      </w:r>
    </w:p>
    <w:p w:rsidR="00D36E95" w:rsidRDefault="0097176B" w:rsidP="00D36E95">
      <w:pPr>
        <w:jc w:val="left"/>
      </w:pPr>
      <w:r>
        <w:t xml:space="preserve">Onsdag </w:t>
      </w:r>
      <w:r w:rsidR="00D36E95">
        <w:t xml:space="preserve">den </w:t>
      </w:r>
      <w:r w:rsidR="009B7806">
        <w:t>2</w:t>
      </w:r>
      <w:r>
        <w:t>7</w:t>
      </w:r>
      <w:r w:rsidR="00D36E95">
        <w:t>/4:</w:t>
      </w:r>
      <w:r w:rsidR="00D36E95">
        <w:tab/>
        <w:t>Gruppe 4 og 3</w:t>
      </w:r>
    </w:p>
    <w:p w:rsidR="00D36E95" w:rsidRDefault="00D36E95" w:rsidP="00D36E95">
      <w:pPr>
        <w:jc w:val="left"/>
      </w:pPr>
      <w:r>
        <w:t>Fredag den 2</w:t>
      </w:r>
      <w:r w:rsidR="0097176B">
        <w:t>9/4:</w:t>
      </w:r>
      <w:r w:rsidR="0097176B">
        <w:tab/>
      </w:r>
      <w:r>
        <w:t xml:space="preserve">Gruppe </w:t>
      </w:r>
      <w:r w:rsidR="00652A5A">
        <w:t>1</w:t>
      </w:r>
      <w:r>
        <w:t xml:space="preserve"> og 5</w:t>
      </w:r>
    </w:p>
    <w:p w:rsidR="00D36E95" w:rsidRDefault="00A5679D" w:rsidP="00D36E95">
      <w:pPr>
        <w:jc w:val="left"/>
      </w:pPr>
      <w:r>
        <w:t>Fredag</w:t>
      </w:r>
      <w:bookmarkStart w:id="0" w:name="_GoBack"/>
      <w:bookmarkEnd w:id="0"/>
      <w:r w:rsidR="00D36E95">
        <w:t xml:space="preserve"> den </w:t>
      </w:r>
      <w:r w:rsidR="0097176B">
        <w:t>6/5</w:t>
      </w:r>
      <w:r w:rsidR="00D36E95">
        <w:t>:</w:t>
      </w:r>
      <w:r w:rsidR="00D36E95">
        <w:tab/>
        <w:t>Gruppe 6</w:t>
      </w:r>
      <w:r w:rsidR="00652A5A">
        <w:t xml:space="preserve"> og 2</w:t>
      </w:r>
      <w:r w:rsidR="00D36E95">
        <w:br/>
      </w:r>
      <w:r w:rsidR="00D36E95">
        <w:br/>
        <w:t xml:space="preserve">Det vil være fint, hvis alle i gruppen får sagt noget. </w:t>
      </w:r>
    </w:p>
    <w:p w:rsidR="00D36E95" w:rsidRDefault="00D36E95" w:rsidP="00D36E95">
      <w:pPr>
        <w:jc w:val="left"/>
      </w:pPr>
      <w:r>
        <w:t xml:space="preserve">Samlet varighed for hver gruppe: 5-10 minutter. </w:t>
      </w:r>
    </w:p>
    <w:p w:rsidR="00D36E95" w:rsidRDefault="00D36E95" w:rsidP="00D36E95"/>
    <w:p w:rsidR="00B65F1B" w:rsidRPr="00B65F1B" w:rsidRDefault="00B65F1B" w:rsidP="00B65F1B">
      <w:pPr>
        <w:pStyle w:val="Overskrift2"/>
      </w:pPr>
    </w:p>
    <w:sectPr w:rsidR="00B65F1B" w:rsidRPr="00B65F1B" w:rsidSect="00784811">
      <w:headerReference w:type="even" r:id="rId10"/>
      <w:headerReference w:type="default" r:id="rId11"/>
      <w:pgSz w:w="11906" w:h="16838" w:code="9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40" w:rsidRDefault="00C77A40" w:rsidP="00E2358E">
      <w:pPr>
        <w:spacing w:line="240" w:lineRule="auto"/>
      </w:pPr>
      <w:r>
        <w:separator/>
      </w:r>
    </w:p>
  </w:endnote>
  <w:endnote w:type="continuationSeparator" w:id="0">
    <w:p w:rsidR="00C77A40" w:rsidRDefault="00C77A40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40" w:rsidRDefault="00C77A40" w:rsidP="00E2358E">
      <w:pPr>
        <w:spacing w:line="240" w:lineRule="auto"/>
      </w:pPr>
      <w:r>
        <w:separator/>
      </w:r>
    </w:p>
  </w:footnote>
  <w:footnote w:type="continuationSeparator" w:id="0">
    <w:p w:rsidR="00C77A40" w:rsidRDefault="00C77A40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AF66BB" w:rsidP="00C17D1E">
    <w:pPr>
      <w:pStyle w:val="Sidehoved"/>
    </w:pPr>
    <w:r>
      <w:fldChar w:fldCharType="begin"/>
    </w:r>
    <w:r>
      <w:instrText xml:space="preserve"> PAGE   \* MERGEFORMAT </w:instrText>
    </w:r>
    <w:r>
      <w:fldChar w:fldCharType="separate"/>
    </w:r>
    <w:r w:rsidR="00B65F1B">
      <w:rPr>
        <w:noProof/>
      </w:rPr>
      <w:t>2</w:t>
    </w:r>
    <w:r>
      <w:rPr>
        <w:noProof/>
      </w:rPr>
      <w:fldChar w:fldCharType="end"/>
    </w:r>
    <w:proofErr w:type="gramStart"/>
    <w:r w:rsidR="00C17D1E" w:rsidRPr="002B0811">
      <w:rPr>
        <w:sz w:val="20"/>
        <w:lang w:val="de-DE"/>
      </w:rPr>
      <w:ptab w:relativeTo="margin" w:alignment="right" w:leader="none"/>
    </w:r>
    <w:r w:rsidR="00C17D1E">
      <w:rPr>
        <w:sz w:val="20"/>
        <w:lang w:val="de-DE"/>
      </w:rPr>
      <w:t>©</w:t>
    </w:r>
    <w:proofErr w:type="gramEnd"/>
    <w:r w:rsidR="00C17D1E">
      <w:rPr>
        <w:sz w:val="20"/>
        <w:lang w:val="de-DE"/>
      </w:rPr>
      <w:t xml:space="preserve"> Erik Vestergaard – www.matematikfysik.dk</w:t>
    </w:r>
  </w:p>
  <w:p w:rsidR="00784811" w:rsidRPr="00C17D1E" w:rsidRDefault="00DD6584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8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" strokeweight=".5pt"/>
          </w:pict>
        </mc:Fallback>
      </mc:AlternateContent>
    </w:r>
    <w:r w:rsidR="00C17D1E" w:rsidRPr="002B0811">
      <w:rPr>
        <w:sz w:val="20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E" w:rsidRDefault="00C17D1E" w:rsidP="00C17D1E">
    <w:pPr>
      <w:pStyle w:val="Sidehoved"/>
    </w:pPr>
    <w:r>
      <w:rPr>
        <w:sz w:val="20"/>
        <w:lang w:val="de-DE"/>
      </w:rPr>
      <w:t>© Erik Vestergaard – www.matematikfysik.dk</w:t>
    </w:r>
    <w:r w:rsidRPr="002B0811">
      <w:rPr>
        <w:sz w:val="20"/>
        <w:lang w:val="de-DE"/>
      </w:rPr>
      <w:ptab w:relativeTo="margin" w:alignment="right" w:leader="none"/>
    </w:r>
    <w:r w:rsidR="00AF66BB">
      <w:fldChar w:fldCharType="begin"/>
    </w:r>
    <w:r w:rsidR="00AF66BB">
      <w:instrText xml:space="preserve"> PAGE   \* MERGEFORMAT </w:instrText>
    </w:r>
    <w:r w:rsidR="00AF66BB">
      <w:fldChar w:fldCharType="separate"/>
    </w:r>
    <w:r w:rsidR="00B65F1B">
      <w:rPr>
        <w:noProof/>
      </w:rPr>
      <w:t>3</w:t>
    </w:r>
    <w:r w:rsidR="00AF66BB">
      <w:rPr>
        <w:noProof/>
      </w:rPr>
      <w:fldChar w:fldCharType="end"/>
    </w:r>
  </w:p>
  <w:p w:rsidR="00ED53DC" w:rsidRPr="00C17D1E" w:rsidRDefault="00DD6584" w:rsidP="00C17D1E">
    <w:pPr>
      <w:pStyle w:val="Sidehoved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40" cy="0"/>
              <wp:effectExtent l="9525" t="7620" r="10160" b="114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85pt;width:425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kXHQIAADsEAAAOAAAAZHJzL2Uyb0RvYy54bWysU8GO2jAQvVfqP1i+s0nYQN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12"/>
    <w:rsid w:val="0000545A"/>
    <w:rsid w:val="00043C23"/>
    <w:rsid w:val="00086412"/>
    <w:rsid w:val="00086888"/>
    <w:rsid w:val="000C0A2F"/>
    <w:rsid w:val="000D2460"/>
    <w:rsid w:val="00195AD0"/>
    <w:rsid w:val="001F76D9"/>
    <w:rsid w:val="00227B77"/>
    <w:rsid w:val="00254263"/>
    <w:rsid w:val="002615C9"/>
    <w:rsid w:val="002B4275"/>
    <w:rsid w:val="002B60D3"/>
    <w:rsid w:val="002C4BC7"/>
    <w:rsid w:val="0031606D"/>
    <w:rsid w:val="00370BCF"/>
    <w:rsid w:val="00376C0B"/>
    <w:rsid w:val="00425639"/>
    <w:rsid w:val="00473797"/>
    <w:rsid w:val="004E3B47"/>
    <w:rsid w:val="004F467A"/>
    <w:rsid w:val="00535061"/>
    <w:rsid w:val="00537A0D"/>
    <w:rsid w:val="005532DF"/>
    <w:rsid w:val="005B0CDA"/>
    <w:rsid w:val="005B1DAA"/>
    <w:rsid w:val="005B52EC"/>
    <w:rsid w:val="005C5C12"/>
    <w:rsid w:val="0063631F"/>
    <w:rsid w:val="00652A5A"/>
    <w:rsid w:val="00674526"/>
    <w:rsid w:val="006B4BA6"/>
    <w:rsid w:val="006D25C5"/>
    <w:rsid w:val="006F1D9F"/>
    <w:rsid w:val="00730E23"/>
    <w:rsid w:val="00784811"/>
    <w:rsid w:val="007A4B66"/>
    <w:rsid w:val="007B7464"/>
    <w:rsid w:val="007C62D1"/>
    <w:rsid w:val="00830F56"/>
    <w:rsid w:val="00884913"/>
    <w:rsid w:val="0088678C"/>
    <w:rsid w:val="008A574D"/>
    <w:rsid w:val="008A6F9C"/>
    <w:rsid w:val="008C5D54"/>
    <w:rsid w:val="008C6A20"/>
    <w:rsid w:val="008D3D2F"/>
    <w:rsid w:val="0097176B"/>
    <w:rsid w:val="00975CDC"/>
    <w:rsid w:val="009B7806"/>
    <w:rsid w:val="009D2185"/>
    <w:rsid w:val="009D60C5"/>
    <w:rsid w:val="009F4632"/>
    <w:rsid w:val="009F6297"/>
    <w:rsid w:val="00A0499B"/>
    <w:rsid w:val="00A542F6"/>
    <w:rsid w:val="00A5679D"/>
    <w:rsid w:val="00A71925"/>
    <w:rsid w:val="00A95F42"/>
    <w:rsid w:val="00AB6C30"/>
    <w:rsid w:val="00AF66BB"/>
    <w:rsid w:val="00B10D40"/>
    <w:rsid w:val="00B317A1"/>
    <w:rsid w:val="00B32D67"/>
    <w:rsid w:val="00B36D0F"/>
    <w:rsid w:val="00B65F1B"/>
    <w:rsid w:val="00B9618E"/>
    <w:rsid w:val="00BD73A6"/>
    <w:rsid w:val="00C17D1E"/>
    <w:rsid w:val="00C33BCD"/>
    <w:rsid w:val="00C40D7B"/>
    <w:rsid w:val="00C7284E"/>
    <w:rsid w:val="00C77A40"/>
    <w:rsid w:val="00CA684A"/>
    <w:rsid w:val="00CD55E2"/>
    <w:rsid w:val="00CD5FA3"/>
    <w:rsid w:val="00D27708"/>
    <w:rsid w:val="00D36E95"/>
    <w:rsid w:val="00D64ED1"/>
    <w:rsid w:val="00D706B5"/>
    <w:rsid w:val="00D75A28"/>
    <w:rsid w:val="00DA36CF"/>
    <w:rsid w:val="00DA6E78"/>
    <w:rsid w:val="00DB6854"/>
    <w:rsid w:val="00DD6584"/>
    <w:rsid w:val="00E02C12"/>
    <w:rsid w:val="00E214BC"/>
    <w:rsid w:val="00E2358E"/>
    <w:rsid w:val="00E56314"/>
    <w:rsid w:val="00E57E55"/>
    <w:rsid w:val="00E64DA8"/>
    <w:rsid w:val="00E658FE"/>
    <w:rsid w:val="00E67CF1"/>
    <w:rsid w:val="00ED53DC"/>
    <w:rsid w:val="00F31431"/>
    <w:rsid w:val="00F5315C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  <w:style w:type="character" w:styleId="Hyperlink">
    <w:name w:val="Hyperlink"/>
    <w:basedOn w:val="Standardskrifttypeiafsnit"/>
    <w:uiPriority w:val="99"/>
    <w:unhideWhenUsed/>
    <w:rsid w:val="00D36E95"/>
    <w:rPr>
      <w:color w:val="8DC76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  <w:style w:type="character" w:styleId="Hyperlink">
    <w:name w:val="Hyperlink"/>
    <w:basedOn w:val="Standardskrifttypeiafsnit"/>
    <w:uiPriority w:val="99"/>
    <w:unhideWhenUsed/>
    <w:rsid w:val="00D36E95"/>
    <w:rPr>
      <w:color w:val="8DC76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liti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Vestergaard\Application%20Data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D7AB-C0FB-4E31-A951-C70EA8D1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24</TotalTime>
  <Pages>1</Pages>
  <Words>118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6</cp:revision>
  <cp:lastPrinted>2011-03-31T23:41:00Z</cp:lastPrinted>
  <dcterms:created xsi:type="dcterms:W3CDTF">2011-04-01T00:17:00Z</dcterms:created>
  <dcterms:modified xsi:type="dcterms:W3CDTF">2011-04-28T14:20:00Z</dcterms:modified>
</cp:coreProperties>
</file>